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7D" w:rsidRDefault="00A2400C">
      <w:pPr>
        <w:jc w:val="center"/>
      </w:pPr>
      <w:bookmarkStart w:id="0" w:name="bookmark0"/>
      <w:r>
        <w:rPr>
          <w:noProof/>
          <w:lang w:val="ru-RU" w:eastAsia="ru-RU" w:bidi="ar-SA"/>
        </w:rPr>
        <w:drawing>
          <wp:inline distT="0" distB="0" distL="0" distR="0">
            <wp:extent cx="659126" cy="690884"/>
            <wp:effectExtent l="0" t="0" r="762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26" cy="6908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24D7D" w:rsidRDefault="00824D7D"/>
    <w:p w:rsidR="00824D7D" w:rsidRDefault="00A24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824D7D" w:rsidRDefault="00A24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824D7D" w:rsidRDefault="00824D7D">
      <w:pPr>
        <w:jc w:val="center"/>
        <w:rPr>
          <w:b/>
          <w:sz w:val="32"/>
          <w:szCs w:val="32"/>
        </w:rPr>
      </w:pPr>
    </w:p>
    <w:p w:rsidR="00824D7D" w:rsidRDefault="00A24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824D7D" w:rsidRDefault="00824D7D">
      <w:pPr>
        <w:jc w:val="center"/>
        <w:rPr>
          <w:b/>
          <w:sz w:val="32"/>
          <w:szCs w:val="32"/>
        </w:rPr>
      </w:pPr>
    </w:p>
    <w:p w:rsidR="00824D7D" w:rsidRDefault="00A2400C">
      <w:pPr>
        <w:jc w:val="center"/>
      </w:pPr>
      <w:r>
        <w:rPr>
          <w:sz w:val="28"/>
          <w:szCs w:val="28"/>
        </w:rPr>
        <w:t>от  10.10.2023 №  96</w:t>
      </w:r>
      <w:r>
        <w:rPr>
          <w:sz w:val="28"/>
          <w:szCs w:val="28"/>
          <w:lang w:val="ru-RU"/>
        </w:rPr>
        <w:t>3</w:t>
      </w:r>
    </w:p>
    <w:p w:rsidR="00824D7D" w:rsidRDefault="00824D7D">
      <w:pPr>
        <w:jc w:val="center"/>
        <w:rPr>
          <w:b/>
          <w:sz w:val="28"/>
          <w:szCs w:val="28"/>
          <w:lang w:val="ru-RU"/>
        </w:rPr>
      </w:pPr>
    </w:p>
    <w:p w:rsidR="00824D7D" w:rsidRDefault="00A2400C">
      <w:pPr>
        <w:jc w:val="center"/>
        <w:rPr>
          <w:sz w:val="28"/>
          <w:szCs w:val="28"/>
        </w:rPr>
      </w:pPr>
      <w:r>
        <w:rPr>
          <w:sz w:val="28"/>
          <w:szCs w:val="28"/>
        </w:rPr>
        <w:t>п.Кшенский</w:t>
      </w:r>
    </w:p>
    <w:p w:rsidR="00824D7D" w:rsidRDefault="00824D7D">
      <w:pPr>
        <w:tabs>
          <w:tab w:val="left" w:pos="0"/>
        </w:tabs>
        <w:jc w:val="center"/>
        <w:rPr>
          <w:b/>
          <w:sz w:val="26"/>
          <w:szCs w:val="26"/>
          <w:lang w:val="ru-RU"/>
        </w:rPr>
      </w:pPr>
    </w:p>
    <w:bookmarkEnd w:id="0"/>
    <w:p w:rsidR="00824D7D" w:rsidRDefault="00A2400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внесении изменений в План реализации</w:t>
      </w:r>
    </w:p>
    <w:p w:rsidR="00824D7D" w:rsidRDefault="00A2400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муниципальной программы </w:t>
      </w:r>
      <w:r>
        <w:rPr>
          <w:b/>
          <w:sz w:val="26"/>
          <w:szCs w:val="26"/>
          <w:lang w:val="ru-RU"/>
        </w:rPr>
        <w:t xml:space="preserve">Советского района </w:t>
      </w:r>
    </w:p>
    <w:p w:rsidR="00824D7D" w:rsidRDefault="00A2400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Курской области «Социальная поддержка граждан </w:t>
      </w:r>
    </w:p>
    <w:p w:rsidR="00824D7D" w:rsidRDefault="00A2400C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 Советском районе Курской области»</w:t>
      </w:r>
    </w:p>
    <w:p w:rsidR="00824D7D" w:rsidRDefault="00824D7D">
      <w:pPr>
        <w:pStyle w:val="Standard"/>
        <w:rPr>
          <w:sz w:val="26"/>
          <w:szCs w:val="26"/>
          <w:lang w:val="ru-RU"/>
        </w:rPr>
      </w:pPr>
    </w:p>
    <w:p w:rsidR="00824D7D" w:rsidRDefault="00824D7D">
      <w:pPr>
        <w:pStyle w:val="Standard"/>
        <w:rPr>
          <w:sz w:val="26"/>
          <w:szCs w:val="26"/>
          <w:lang w:val="ru-RU"/>
        </w:rPr>
      </w:pPr>
    </w:p>
    <w:p w:rsidR="00824D7D" w:rsidRDefault="00A2400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 изменение постановления Администрации Советского района Курской области от 30.12.2014 года  №1363 «Об утверждении Плана реализации муниципальной про</w:t>
      </w:r>
      <w:r>
        <w:rPr>
          <w:sz w:val="26"/>
          <w:szCs w:val="26"/>
          <w:lang w:val="ru-RU"/>
        </w:rPr>
        <w:t>граммы Советского района Курской области «Социальная поддержка граждан в  Советском районе Курской области» Администрация Советского района Курской области ПОСТАНОВЛЯЕТ:</w:t>
      </w:r>
    </w:p>
    <w:p w:rsidR="00824D7D" w:rsidRDefault="00824D7D">
      <w:pPr>
        <w:pStyle w:val="Standard"/>
        <w:ind w:firstLine="709"/>
        <w:jc w:val="both"/>
        <w:rPr>
          <w:sz w:val="26"/>
          <w:szCs w:val="26"/>
          <w:lang w:val="ru-RU"/>
        </w:rPr>
      </w:pPr>
    </w:p>
    <w:p w:rsidR="00824D7D" w:rsidRDefault="00A2400C">
      <w:pPr>
        <w:pStyle w:val="Standard"/>
        <w:ind w:firstLine="709"/>
        <w:jc w:val="both"/>
      </w:pPr>
      <w:r>
        <w:rPr>
          <w:sz w:val="26"/>
          <w:szCs w:val="26"/>
          <w:lang w:val="ru-RU"/>
        </w:rPr>
        <w:t xml:space="preserve">1.Внести в План реализации муниципальной программы Советского района Курской области </w:t>
      </w:r>
      <w:r>
        <w:rPr>
          <w:sz w:val="26"/>
          <w:szCs w:val="26"/>
          <w:lang w:val="ru-RU"/>
        </w:rPr>
        <w:t>«Социальная поддержка граждан в Советском районе Курской области</w:t>
      </w:r>
      <w:r>
        <w:rPr>
          <w:b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, утвержденный постановлением Администрации Советского района Курской области от 30.12.2014 года № 1363 (в редакции  постановлений Администрации Советского района Курской области от 22.12.201</w:t>
      </w:r>
      <w:r>
        <w:rPr>
          <w:sz w:val="26"/>
          <w:szCs w:val="26"/>
          <w:lang w:val="ru-RU"/>
        </w:rPr>
        <w:t>5 № 789, от 29.02.2016 № 110, от 17.11.2016 № 560, от 30.12.2016 № 679, от 31.01.2017 №51, от 10.11.2017 № 737, от 15.02.2018 № 117, от 31.07.2018 № 542, от 22.08.2018 № 573, от 29.01.2019 № 84, от 10.12.2019 №993, от 11.02.2020 № 133, от 21.10.2020 № 807,</w:t>
      </w:r>
      <w:r>
        <w:rPr>
          <w:sz w:val="26"/>
          <w:szCs w:val="26"/>
          <w:lang w:val="ru-RU"/>
        </w:rPr>
        <w:t xml:space="preserve"> от 23.12.2020 № 970, от 15.02.2021 №145, от 23.08.2021 №788, от 28.10.2021 №1040, от 31.01.2022 №117, от </w:t>
      </w:r>
      <w:bookmarkStart w:id="1" w:name="_GoBack"/>
      <w:r>
        <w:rPr>
          <w:sz w:val="26"/>
          <w:szCs w:val="26"/>
          <w:lang w:val="ru-RU"/>
        </w:rPr>
        <w:t>24.06.2022 № 704, от 27.01.2023 № 107, от 28.03.2023 № 353) следующие изменения:</w:t>
      </w:r>
    </w:p>
    <w:bookmarkEnd w:id="1"/>
    <w:p w:rsidR="00824D7D" w:rsidRDefault="00824D7D">
      <w:pPr>
        <w:pStyle w:val="Standard"/>
        <w:ind w:firstLine="709"/>
        <w:jc w:val="both"/>
        <w:rPr>
          <w:sz w:val="26"/>
          <w:szCs w:val="26"/>
        </w:rPr>
      </w:pPr>
    </w:p>
    <w:p w:rsidR="00824D7D" w:rsidRDefault="00A2400C">
      <w:pPr>
        <w:pStyle w:val="Standard"/>
        <w:ind w:firstLine="709"/>
        <w:jc w:val="both"/>
      </w:pPr>
      <w:r>
        <w:rPr>
          <w:sz w:val="26"/>
          <w:szCs w:val="26"/>
          <w:lang w:val="ru-RU"/>
        </w:rPr>
        <w:t xml:space="preserve">1.1.План реализации муниципальной программы «Социальная поддержка </w:t>
      </w:r>
      <w:r>
        <w:rPr>
          <w:sz w:val="26"/>
          <w:szCs w:val="26"/>
          <w:lang w:val="ru-RU"/>
        </w:rPr>
        <w:t>граждан в Советском районе Курской области</w:t>
      </w:r>
      <w:r>
        <w:rPr>
          <w:b/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изложить в новой редакции.</w:t>
      </w:r>
    </w:p>
    <w:p w:rsidR="00824D7D" w:rsidRDefault="00A2400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2.Контроль за выполнением настоящего постановления возложить на и.о. заместителя Главы Администрации Советского района Д.И.Голощапова.</w:t>
      </w:r>
    </w:p>
    <w:p w:rsidR="00824D7D" w:rsidRDefault="00A2400C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3.Постановление вступает в силу со дня подписания </w:t>
      </w:r>
      <w:r>
        <w:rPr>
          <w:sz w:val="26"/>
          <w:szCs w:val="26"/>
          <w:lang w:val="ru-RU"/>
        </w:rPr>
        <w:t>и подлежит опубликованию  на официальном сайте муниципального образования  «Советский район» Курской области.</w:t>
      </w:r>
    </w:p>
    <w:p w:rsidR="00824D7D" w:rsidRDefault="00824D7D">
      <w:pPr>
        <w:pStyle w:val="Standard"/>
        <w:rPr>
          <w:sz w:val="26"/>
          <w:szCs w:val="26"/>
          <w:lang w:val="ru-RU"/>
        </w:rPr>
      </w:pPr>
    </w:p>
    <w:p w:rsidR="00824D7D" w:rsidRDefault="00824D7D">
      <w:pPr>
        <w:pStyle w:val="Standard"/>
        <w:rPr>
          <w:sz w:val="26"/>
          <w:szCs w:val="26"/>
          <w:lang w:val="ru-RU"/>
        </w:rPr>
      </w:pPr>
    </w:p>
    <w:p w:rsidR="00824D7D" w:rsidRDefault="00824D7D">
      <w:pPr>
        <w:pStyle w:val="Standard"/>
        <w:rPr>
          <w:sz w:val="26"/>
          <w:szCs w:val="26"/>
          <w:lang w:val="ru-RU"/>
        </w:rPr>
      </w:pPr>
    </w:p>
    <w:p w:rsidR="00824D7D" w:rsidRDefault="00824D7D">
      <w:pPr>
        <w:pStyle w:val="Standard"/>
        <w:rPr>
          <w:sz w:val="26"/>
          <w:szCs w:val="26"/>
          <w:lang w:val="ru-RU"/>
        </w:rPr>
      </w:pPr>
    </w:p>
    <w:p w:rsidR="00824D7D" w:rsidRDefault="00A2400C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Советского района</w:t>
      </w:r>
    </w:p>
    <w:p w:rsidR="00824D7D" w:rsidRDefault="00A2400C">
      <w:pPr>
        <w:pStyle w:val="Standard"/>
        <w:rPr>
          <w:sz w:val="26"/>
          <w:szCs w:val="26"/>
          <w:lang w:val="ru-RU"/>
        </w:rPr>
        <w:sectPr w:rsidR="00824D7D">
          <w:pgSz w:w="11905" w:h="16837"/>
          <w:pgMar w:top="426" w:right="848" w:bottom="567" w:left="1418" w:header="720" w:footer="720" w:gutter="0"/>
          <w:cols w:space="720"/>
        </w:sectPr>
      </w:pPr>
      <w:r>
        <w:rPr>
          <w:sz w:val="26"/>
          <w:szCs w:val="26"/>
          <w:lang w:val="ru-RU"/>
        </w:rPr>
        <w:t xml:space="preserve">Курской области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В.М.Жилинков</w:t>
      </w:r>
    </w:p>
    <w:p w:rsidR="00824D7D" w:rsidRDefault="00A2400C">
      <w:pPr>
        <w:ind w:firstLine="963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№1</w:t>
      </w:r>
    </w:p>
    <w:p w:rsidR="00824D7D" w:rsidRDefault="00A2400C">
      <w:pPr>
        <w:ind w:firstLine="9639"/>
        <w:jc w:val="both"/>
      </w:pPr>
      <w:r>
        <w:rPr>
          <w:rFonts w:cs="Times New Roman"/>
          <w:sz w:val="20"/>
          <w:szCs w:val="20"/>
        </w:rPr>
        <w:t xml:space="preserve">к муниципальной программе 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«Социальная поддержка</w:t>
      </w:r>
    </w:p>
    <w:p w:rsidR="00824D7D" w:rsidRDefault="00A2400C">
      <w:pPr>
        <w:ind w:firstLine="9639"/>
        <w:jc w:val="both"/>
      </w:pPr>
      <w:r>
        <w:rPr>
          <w:rFonts w:cs="Times New Roman"/>
          <w:sz w:val="20"/>
          <w:szCs w:val="20"/>
        </w:rPr>
        <w:t>гражд</w:t>
      </w:r>
      <w:r>
        <w:rPr>
          <w:rFonts w:cs="Times New Roman"/>
          <w:sz w:val="20"/>
          <w:szCs w:val="20"/>
        </w:rPr>
        <w:t>ан в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Советском районе Курской области»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30.12.2014 года № 1363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(в редакции от 22.12.2015 № 789, от 29.02.2016 № 110, 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17.11.2016 № 560, от 30.12.2016 № 679, от 31.01.2017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№ 51, от 10.11.2017 № 737, от 15.02.2018 № 117, 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31.07.2018 № 542, от 22.08.2</w:t>
      </w:r>
      <w:r>
        <w:rPr>
          <w:rFonts w:cs="Times New Roman"/>
          <w:sz w:val="20"/>
          <w:szCs w:val="20"/>
          <w:lang w:val="ru-RU"/>
        </w:rPr>
        <w:t xml:space="preserve">018 № 573, от 29.01.2019 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84, от 10.12.2019 №993, от 11.02.2020 № 133, от 21.10.2020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807, от 23.12.2020 № 970, от 15.02.2021  № 145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23.08.2021  № 788, 28.10.2021 № 1040, от 31.01.2022 № 117,</w:t>
      </w:r>
    </w:p>
    <w:p w:rsidR="00824D7D" w:rsidRDefault="00A2400C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от 24.06.2022  № 704, от 27.01.2023 № 107, от 28.03.2023 </w:t>
      </w:r>
    </w:p>
    <w:p w:rsidR="00824D7D" w:rsidRDefault="00A2400C">
      <w:pPr>
        <w:pStyle w:val="Standard"/>
        <w:ind w:firstLine="9639"/>
        <w:jc w:val="both"/>
      </w:pPr>
      <w:r>
        <w:rPr>
          <w:rFonts w:cs="Times New Roman"/>
          <w:sz w:val="20"/>
          <w:szCs w:val="20"/>
          <w:lang w:val="ru-RU"/>
        </w:rPr>
        <w:t>№ 353, от 10.10.2023  № 963)</w:t>
      </w:r>
    </w:p>
    <w:p w:rsidR="00824D7D" w:rsidRDefault="00A2400C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ПЛАН </w:t>
      </w:r>
    </w:p>
    <w:p w:rsidR="00824D7D" w:rsidRDefault="00A2400C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реализации муниципальной программы Советского района Курской области </w:t>
      </w:r>
    </w:p>
    <w:p w:rsidR="00824D7D" w:rsidRDefault="00A2400C">
      <w:pPr>
        <w:jc w:val="center"/>
      </w:pPr>
      <w:r>
        <w:rPr>
          <w:rFonts w:cs="Times New Roman"/>
          <w:b/>
          <w:sz w:val="20"/>
          <w:szCs w:val="20"/>
        </w:rPr>
        <w:t>«Социальная поддержка граждан в Советском районе Курской области»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</w:rPr>
        <w:t>на очередной финансовый и плановый период</w:t>
      </w:r>
    </w:p>
    <w:p w:rsidR="00824D7D" w:rsidRDefault="00824D7D">
      <w:pPr>
        <w:jc w:val="center"/>
        <w:rPr>
          <w:rFonts w:cs="Times New Roman"/>
          <w:sz w:val="20"/>
          <w:szCs w:val="20"/>
        </w:rPr>
      </w:pPr>
    </w:p>
    <w:tbl>
      <w:tblPr>
        <w:tblW w:w="151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3602"/>
        <w:gridCol w:w="2126"/>
        <w:gridCol w:w="1418"/>
        <w:gridCol w:w="1559"/>
        <w:gridCol w:w="1418"/>
        <w:gridCol w:w="1559"/>
        <w:gridCol w:w="1276"/>
        <w:gridCol w:w="708"/>
        <w:gridCol w:w="851"/>
      </w:tblGrid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Наименование подпрограммы, </w:t>
            </w:r>
            <w:r>
              <w:rPr>
                <w:rFonts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(ОИВ/ФИО)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Срок реализации</w:t>
            </w:r>
          </w:p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(дата)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</w:t>
            </w:r>
          </w:p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ный</w:t>
            </w:r>
          </w:p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</w:t>
            </w:r>
          </w:p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ной </w:t>
            </w:r>
          </w:p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местные </w:t>
            </w:r>
          </w:p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Вне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>бюд</w:t>
            </w:r>
          </w:p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ж</w:t>
            </w:r>
            <w:r>
              <w:rPr>
                <w:rFonts w:cs="Times New Roman"/>
                <w:sz w:val="20"/>
                <w:szCs w:val="20"/>
              </w:rPr>
              <w:t>ет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ные </w:t>
            </w:r>
          </w:p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фон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>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 источ</w:t>
            </w:r>
          </w:p>
        </w:tc>
      </w:tr>
      <w:tr w:rsidR="00824D7D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Муниципальная программа «Социальная поддержка граждан в Советском районе Курской области»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21 199,44887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20 089,546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1109,90287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19 049,94576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18 200,700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849,24576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18 436,29428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18 000,479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435,81528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19038,15631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18649,732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388,42431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17934,17970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17420,350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513,82970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53080,63190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22918,59376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697,98790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64962,26658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24158,46323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1162,32558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75118,15177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34849,43413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1824,13626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50693,639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18137,92008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30929,67992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1626,039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26596,372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25876,333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720,039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18146,679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17426,640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720,039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1.</w:t>
            </w:r>
          </w:p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«Управление муниципальной</w:t>
            </w:r>
            <w:r>
              <w:rPr>
                <w:rFonts w:cs="Times New Roman"/>
                <w:sz w:val="20"/>
                <w:szCs w:val="20"/>
              </w:rPr>
              <w:t xml:space="preserve"> программой и обеспечение условий реализации»</w:t>
            </w:r>
          </w:p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2 2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  <w:r>
              <w:rPr>
                <w:rFonts w:cs="Times New Roman"/>
                <w:sz w:val="20"/>
                <w:szCs w:val="20"/>
              </w:rPr>
              <w:t>8,039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1 502,400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785,639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2 045,85669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1 5</w:t>
            </w:r>
            <w:r>
              <w:rPr>
                <w:rFonts w:cs="Times New Roman"/>
                <w:sz w:val="20"/>
                <w:szCs w:val="20"/>
                <w:lang w:val="ru-RU"/>
              </w:rPr>
              <w:t>34</w:t>
            </w:r>
            <w:r>
              <w:rPr>
                <w:rFonts w:cs="Times New Roman"/>
                <w:sz w:val="20"/>
                <w:szCs w:val="20"/>
              </w:rPr>
              <w:t>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511,45669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1 817,44391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1 647,500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169,94391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1 981,03767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1876,100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104,93767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2081,65668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1900,300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181,35668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2796,73236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2752,100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44,63236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2794,49760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2661,564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3334,86945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2538,468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2426,575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 Обеспечение деятельности и исполнение функций отделом социальной защиты населения в сфере социального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</w:t>
            </w:r>
            <w:r>
              <w:rPr>
                <w:rFonts w:cs="Times New Roman"/>
                <w:sz w:val="20"/>
                <w:szCs w:val="20"/>
              </w:rPr>
              <w:t>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2 </w:t>
            </w:r>
            <w:r>
              <w:rPr>
                <w:rFonts w:cs="Times New Roman"/>
                <w:sz w:val="20"/>
                <w:szCs w:val="20"/>
                <w:lang w:val="ru-RU"/>
              </w:rPr>
              <w:t>207</w:t>
            </w:r>
            <w:r>
              <w:rPr>
                <w:rFonts w:cs="Times New Roman"/>
                <w:sz w:val="20"/>
                <w:szCs w:val="20"/>
              </w:rPr>
              <w:t>,639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1 422,000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785,639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1 933,45669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1 422,000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511,45669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1 694,54391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1 524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169,94391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1858,13767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1753,200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104,93767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1957,35668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1776,000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181,35668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2672,43236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2627,800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44,63236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2711,63360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2578,700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2538,468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2426,575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1.1.1 Содержание работников, осуществляющих </w:t>
            </w:r>
            <w:r>
              <w:rPr>
                <w:rFonts w:cs="Times New Roman"/>
                <w:sz w:val="20"/>
                <w:szCs w:val="20"/>
                <w:lang w:val="ru-RU"/>
              </w:rPr>
              <w:t>переданные государственные полномочия в сфере социальной защиты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1998,93360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1866,000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2240,06945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1.1.2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Содержание работников, осуществляющих, отдельные государственные полномочия по назначению и выплате ежемесячной выплаты на детей в возрасте от трех до семи лет </w:t>
            </w:r>
            <w:r>
              <w:rPr>
                <w:rFonts w:cs="Times New Roman"/>
                <w:sz w:val="20"/>
                <w:szCs w:val="20"/>
                <w:lang w:val="ru-RU"/>
              </w:rPr>
              <w:t>включительно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712,700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712,700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1094,800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1094,800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418,375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418,375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1.2 </w:t>
            </w:r>
            <w:r>
              <w:rPr>
                <w:rFonts w:cs="Times New Roman"/>
                <w:sz w:val="20"/>
                <w:szCs w:val="20"/>
              </w:rPr>
              <w:t>Предоставление муниципальной поддержки общественным организациям ветеранов войны, труда, Вооруженных Сил и правоохранительных органов, действующим на территории Советского 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</w:t>
            </w:r>
            <w:r>
              <w:rPr>
                <w:rFonts w:cs="Times New Roman"/>
                <w:sz w:val="20"/>
                <w:szCs w:val="20"/>
              </w:rPr>
              <w:t>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112,400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112,400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82,864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82,864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2.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Развитие мер социальной поддержки отдельных категорий граждан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 Советском районе»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</w:t>
            </w:r>
            <w:r>
              <w:rPr>
                <w:rFonts w:cs="Times New Roman"/>
                <w:sz w:val="20"/>
                <w:szCs w:val="20"/>
              </w:rPr>
              <w:t>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11233,35033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45830,21281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16125,93376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57225,40350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17099,69223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55153,41157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15762,25162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31099,390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18137,92008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12055,46992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Предоставление социальных выплат и мер социальной поддержки отдельным категориям граждан</w:t>
            </w:r>
          </w:p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11154,173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45589,984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16125,933,76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56741,170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17099,69223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54206,833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15762,25162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30193,390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18137,92008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12055,46992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2.1.1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 ветеранам труда, труженикам тыла, </w:t>
            </w:r>
            <w:r>
              <w:rPr>
                <w:rFonts w:cs="Times New Roman"/>
                <w:sz w:val="20"/>
                <w:szCs w:val="20"/>
              </w:rPr>
              <w:t>реабилитированным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лицам </w:t>
            </w:r>
            <w:r>
              <w:rPr>
                <w:rFonts w:cs="Times New Roman"/>
                <w:sz w:val="20"/>
                <w:szCs w:val="20"/>
              </w:rPr>
              <w:t xml:space="preserve"> и лицам, признанным пострадавшими от политических репрессий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10 5</w:t>
            </w:r>
            <w:r>
              <w:rPr>
                <w:rFonts w:cs="Times New Roman"/>
                <w:sz w:val="20"/>
                <w:szCs w:val="20"/>
                <w:lang w:val="ru-RU"/>
              </w:rPr>
              <w:t>00,748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10 5</w:t>
            </w:r>
            <w:r>
              <w:rPr>
                <w:rFonts w:cs="Times New Roman"/>
                <w:sz w:val="20"/>
                <w:szCs w:val="20"/>
                <w:lang w:val="ru-RU"/>
              </w:rPr>
              <w:t>00,748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10 141,098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10 141,098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9 905,503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9 905,503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9803,022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9803,022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9481,316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9481,316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8671,224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8678,759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8678,759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8264,958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8264,958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2.1.2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 ветеранам труда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7 404,4301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7 404,4301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7 396,38984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7 396,38984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7 505,37875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7 505,37875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7631,88731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7631,88731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7556,95261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7556,95261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7631,24307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7631,24307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7372,03805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7372,03805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7297,65828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7297,65828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r>
              <w:rPr>
                <w:rFonts w:cs="Times New Roman"/>
                <w:sz w:val="20"/>
                <w:szCs w:val="20"/>
              </w:rPr>
              <w:t>2.1.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труженикам тыла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2 981,5229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2 981,5229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2 657,96416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2 657,96416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2 309,05825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2 309,05825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2074,80269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2074,80269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1840,41239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1840,41239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1667,04993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1667,04993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1222,75395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1222,75395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889,23072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889,23072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2.1.4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реабилитированным лицам  и лицам, признанным пострадавшими от политических репрессий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114,795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114,795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86,744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86,744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91,066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91,066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96,332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96,332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83,951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83,951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83,967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2.1.5 </w:t>
            </w:r>
            <w:r>
              <w:rPr>
                <w:rFonts w:cs="Times New Roman"/>
                <w:sz w:val="20"/>
                <w:szCs w:val="20"/>
              </w:rPr>
              <w:t>Ежемесячная денежная компенсация отдельным категориям граждан, имеющим право на получение социальной поддержки по обеспечению продовольственными товарами.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593,932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593,932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499,274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499,274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376,103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376,103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316,364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316,364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285,753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274,753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2.1.6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Организация мер по укреплению здоровья, занятости, культурному досугу пожилых граждан (спартакиады для пожилых людей)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2.1.7 </w:t>
            </w:r>
            <w:r>
              <w:rPr>
                <w:rFonts w:cs="Times New Roman"/>
                <w:sz w:val="20"/>
                <w:szCs w:val="20"/>
              </w:rPr>
              <w:t>Назначение и выплата ежемесячных пособий на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3 588,548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3 588,548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1 942,824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1 942,824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1 633,969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1 633,969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1797,047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1797,047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1356,493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1356,493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1452,980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1452,980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1573,832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1573,832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859,300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2.1.8 Ежемесячная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выплата на детей в возрасте от трех до семи лет включительно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34340,859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4876,80876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45564,917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5923,43921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44189,174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5744,59262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20848,184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18137,92008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2710,26392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2.1.9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</w:t>
            </w:r>
            <w:r>
              <w:rPr>
                <w:rFonts w:cs="Times New Roman"/>
                <w:sz w:val="20"/>
                <w:szCs w:val="20"/>
              </w:rPr>
              <w:t>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637,909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637,909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618,648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618,648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291,875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291,875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2.2 «Предоставление выплаты пенсий за выслугу лет и </w:t>
            </w:r>
            <w:r>
              <w:rPr>
                <w:rFonts w:cs="Times New Roman"/>
                <w:sz w:val="20"/>
                <w:szCs w:val="20"/>
                <w:lang w:val="ru-RU"/>
              </w:rPr>
              <w:t>доплат к пенсиям муниципальным служащим»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2.2.1 Выплата пенсий за выслугу лет и доплат к пенсиям муниципальных служащих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</w:t>
            </w:r>
            <w:r>
              <w:rPr>
                <w:rFonts w:cs="Times New Roman"/>
                <w:sz w:val="20"/>
                <w:szCs w:val="20"/>
              </w:rPr>
              <w:t>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3.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Улучшение демографической ситуации, совершенствование  социальной поддержки семьи и детей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 Советском районе»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4 </w:t>
            </w:r>
            <w:r>
              <w:rPr>
                <w:rFonts w:cs="Times New Roman"/>
                <w:sz w:val="20"/>
                <w:szCs w:val="20"/>
                <w:lang w:val="ru-RU"/>
              </w:rPr>
              <w:t>228,18187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3 903,918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324,26387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4 420,89307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4 083,104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337,78907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4 660,69937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4 394,828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265,87137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5080,94664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4797,460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283,48664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4619,17269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4365,877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253,29569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4453,68673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4040,560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413,12673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4942,36548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4397,207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545,15848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16629,87075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15984,18251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645,68824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17055,781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16447,635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14239,216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13631,070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5789,523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5181,377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3.1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Обеспечение реализации комплекса мер, </w:t>
            </w:r>
            <w:r>
              <w:rPr>
                <w:rFonts w:cs="Times New Roman"/>
                <w:sz w:val="20"/>
                <w:szCs w:val="20"/>
              </w:rPr>
              <w:t>направленных на улучшение демографической ситуации в Советском районе Курской области</w:t>
            </w:r>
          </w:p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 xml:space="preserve">3.2 </w:t>
            </w:r>
            <w:r>
              <w:rPr>
                <w:rFonts w:cs="Times New Roman"/>
                <w:sz w:val="20"/>
                <w:szCs w:val="20"/>
              </w:rPr>
              <w:t xml:space="preserve">Организация осуществления государственных выплат и пособий гражданам, имеющим </w:t>
            </w:r>
            <w:r>
              <w:rPr>
                <w:rFonts w:cs="Times New Roman"/>
                <w:sz w:val="20"/>
                <w:szCs w:val="20"/>
              </w:rPr>
              <w:t>детей, детям-сиротам и детям, оставшимся без попечения родителей</w:t>
            </w:r>
          </w:p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3 192,918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3 192,918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3 259,104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3 259,104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3 632,528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3 632,528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3 920,860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3 920,860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3477,877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3477,877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3123,160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3123,160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3433,107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3433,107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3849,791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3849,791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3.3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Обеспечение </w:t>
            </w:r>
            <w:r>
              <w:rPr>
                <w:rFonts w:cs="Times New Roman"/>
                <w:sz w:val="20"/>
                <w:szCs w:val="20"/>
              </w:rPr>
              <w:t>сопровождения замещающих семей и содействия семейному устройству детей-сирот, и организационно-методическая поддержка их деятельности</w:t>
            </w:r>
          </w:p>
          <w:p w:rsidR="00824D7D" w:rsidRDefault="00824D7D">
            <w:pPr>
              <w:jc w:val="both"/>
              <w:rPr>
                <w:rFonts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both"/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3.4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Реализация мероприятий,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направленных на развитие и укрепление института семьи, в том числе проведение мероприятия, посвященного Дню семьи, любви и верности, Дню матери, Дню семьи, Дню отца, подготовка к участию в ежегодной региональной выставке-форуме «Вместе - ради 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 xml:space="preserve">3.5 </w:t>
            </w:r>
            <w:r>
              <w:rPr>
                <w:rFonts w:cs="Times New Roman"/>
                <w:sz w:val="20"/>
                <w:szCs w:val="20"/>
              </w:rPr>
              <w:t>Совершенствование деятельности органов опеки и попечительства, обеспечение их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1 0</w:t>
            </w:r>
            <w:r>
              <w:rPr>
                <w:rFonts w:cs="Times New Roman"/>
                <w:sz w:val="20"/>
                <w:szCs w:val="20"/>
                <w:lang w:val="ru-RU"/>
              </w:rPr>
              <w:t>35,26387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324,26387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1 161,78907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824</w:t>
            </w:r>
            <w:r>
              <w:rPr>
                <w:rFonts w:cs="Times New Roman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337,78907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1 028,17137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762,300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265,87137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1160,08664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876,600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283,48664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1141,29569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253,29569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1330,52673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917,400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413,12673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1509,25848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964,100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545,15848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1769,80775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1124,11951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645,68824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1778,742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1170,596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3.5.1 Содержание работников, осуществляющих переданные государственные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полномочия по организации и осуществлению деятельности по опеке и попечительству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1612,246</w:t>
            </w:r>
          </w:p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sz w:val="18"/>
                <w:szCs w:val="18"/>
                <w:lang w:eastAsia="en-US"/>
              </w:rPr>
              <w:t>3.5.</w:t>
            </w:r>
            <w:r>
              <w:rPr>
                <w:sz w:val="18"/>
                <w:szCs w:val="18"/>
                <w:lang w:val="ru-RU"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43,44253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43,44253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sz w:val="18"/>
                <w:szCs w:val="18"/>
                <w:lang w:eastAsia="en-US"/>
              </w:rPr>
              <w:t>3.5.</w:t>
            </w:r>
            <w:r>
              <w:rPr>
                <w:sz w:val="18"/>
                <w:szCs w:val="18"/>
                <w:lang w:val="ru-RU"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 xml:space="preserve"> Закупка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  <w:lang w:eastAsia="en-US"/>
              </w:rPr>
              <w:t>нужд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  <w:p w:rsidR="00824D7D" w:rsidRDefault="00824D7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76,57698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76,57698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166,496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3.6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Реализация Федерального закона от 19 мая 1995 года № 81-ФЗ "О </w:t>
            </w:r>
            <w:r>
              <w:rPr>
                <w:rFonts w:cs="Times New Roman"/>
                <w:sz w:val="20"/>
                <w:szCs w:val="20"/>
              </w:rPr>
              <w:t>государственных пособиях гражданам, имеющи</w:t>
            </w: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/>
                <w:sz w:val="20"/>
                <w:szCs w:val="20"/>
              </w:rPr>
              <w:t xml:space="preserve"> детей"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  <w:p w:rsidR="00824D7D" w:rsidRDefault="00824D7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sz w:val="18"/>
                <w:szCs w:val="18"/>
              </w:rPr>
              <w:t xml:space="preserve">3.7 «Предоставление благоустроенных жилых помещений специализированного жилищного фонда по договорам найма </w:t>
            </w:r>
            <w:r>
              <w:rPr>
                <w:sz w:val="18"/>
                <w:szCs w:val="18"/>
              </w:rPr>
              <w:t>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3.7.1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>
              <w:rPr>
                <w:sz w:val="18"/>
                <w:szCs w:val="18"/>
              </w:rPr>
              <w:t xml:space="preserve">жилых помещений за счет средств областного бюджета </w:t>
            </w:r>
          </w:p>
          <w:p w:rsidR="00824D7D" w:rsidRDefault="00824D7D">
            <w:pPr>
              <w:rPr>
                <w:sz w:val="18"/>
                <w:szCs w:val="18"/>
              </w:rPr>
            </w:pPr>
          </w:p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r>
              <w:rPr>
                <w:sz w:val="18"/>
                <w:szCs w:val="18"/>
              </w:rPr>
              <w:t xml:space="preserve">3.7.1.1 </w:t>
            </w: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3.7.1.2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24D7D" w:rsidRDefault="00A2400C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11075,762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11075,762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24D7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  <w:p w:rsidR="00824D7D" w:rsidRDefault="00824D7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A2400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7D" w:rsidRDefault="00824D7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00000" w:rsidRDefault="00A2400C">
      <w:pPr>
        <w:sectPr w:rsidR="00000000">
          <w:pgSz w:w="16837" w:h="11905" w:orient="landscape"/>
          <w:pgMar w:top="426" w:right="567" w:bottom="284" w:left="1134" w:header="720" w:footer="720" w:gutter="0"/>
          <w:cols w:space="720"/>
        </w:sectPr>
      </w:pPr>
    </w:p>
    <w:p w:rsidR="00824D7D" w:rsidRDefault="00824D7D">
      <w:pPr>
        <w:pStyle w:val="Standard"/>
        <w:rPr>
          <w:sz w:val="28"/>
          <w:szCs w:val="28"/>
          <w:lang w:val="ru-RU"/>
        </w:rPr>
      </w:pPr>
    </w:p>
    <w:sectPr w:rsidR="00824D7D">
      <w:pgSz w:w="11905" w:h="16837"/>
      <w:pgMar w:top="5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400C">
      <w:r>
        <w:separator/>
      </w:r>
    </w:p>
  </w:endnote>
  <w:endnote w:type="continuationSeparator" w:id="0">
    <w:p w:rsidR="00000000" w:rsidRDefault="00A2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400C">
      <w:r>
        <w:rPr>
          <w:color w:val="000000"/>
        </w:rPr>
        <w:separator/>
      </w:r>
    </w:p>
  </w:footnote>
  <w:footnote w:type="continuationSeparator" w:id="0">
    <w:p w:rsidR="00000000" w:rsidRDefault="00A2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4D7D"/>
    <w:rsid w:val="00824D7D"/>
    <w:rsid w:val="00A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ind w:right="-766"/>
      <w:textAlignment w:val="auto"/>
      <w:outlineLvl w:val="0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kern w:val="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ind w:right="-766"/>
      <w:textAlignment w:val="auto"/>
      <w:outlineLvl w:val="0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iFYZGYmZszYhKoQMMyTJ4LnfQwA/HN11G3JExhUAu18=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bD7AA9UG/HGOkHnuwSvQIVKBfCpomOTfzkiwvLsmHks=</DigestValue>
    </Reference>
  </SignedInfo>
  <SignatureValue>UBhQ5UBSevP62Go9WiSsUl+TtFtKQPAedWZsoHcfQltNjkm0upfBS2OG3GmtPc94
oUCFC/cRNmzZZ44NAEir0Q==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RDvlaCN07rUorVa9525NQ+t1dbQ=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D8cdJyK9K+sHnsNlN9BA346N244=</DigestValue>
      </Reference>
      <Reference URI="/word/endnotes.xml?ContentType=application/vnd.openxmlformats-officedocument.wordprocessingml.endnotes+xml">
        <DigestMethod Algorithm="http://www.w3.org/2000/09/xmldsig#sha1"/>
        <DigestValue>gY2XkvGP6UnuSCP7739Km7tGPRQ=</DigestValue>
      </Reference>
      <Reference URI="/word/fontTable.xml?ContentType=application/vnd.openxmlformats-officedocument.wordprocessingml.fontTable+xml">
        <DigestMethod Algorithm="http://www.w3.org/2000/09/xmldsig#sha1"/>
        <DigestValue>6pDZMoCwSDJsXd0U4yJPalNe8a4=</DigestValue>
      </Reference>
      <Reference URI="/word/footnotes.xml?ContentType=application/vnd.openxmlformats-officedocument.wordprocessingml.footnotes+xml">
        <DigestMethod Algorithm="http://www.w3.org/2000/09/xmldsig#sha1"/>
        <DigestValue>oDS3KJ6Ds0Ok6R76QP6x6Ue6cYk=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TD9ndpiSsJBOdbi6xLLhaaqUEy0=</DigestValue>
      </Reference>
      <Reference URI="/word/styles.xml?ContentType=application/vnd.openxmlformats-officedocument.wordprocessingml.styles+xml">
        <DigestMethod Algorithm="http://www.w3.org/2000/09/xmldsig#sha1"/>
        <DigestValue>VguCDUGwEZWWyY8IhIDpiIEBVk4=</DigestValue>
      </Reference>
      <Reference URI="/word/stylesWithEffects.xml?ContentType=application/vnd.ms-word.stylesWithEffects+xml">
        <DigestMethod Algorithm="http://www.w3.org/2000/09/xmldsig#sha1"/>
        <DigestValue>LGzFKCv6jcU+eT71ZtbxD2dEHEU=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2023-10-10T13:38:45Z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2023-10-10T13:38:45Z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Вдовиченко</dc:creator>
  <cp:lastModifiedBy>Пользователь</cp:lastModifiedBy>
  <cp:revision>2</cp:revision>
  <cp:lastPrinted>2023-10-10T12:03:00Z</cp:lastPrinted>
  <dcterms:created xsi:type="dcterms:W3CDTF">2023-10-10T13:38:00Z</dcterms:created>
  <dcterms:modified xsi:type="dcterms:W3CDTF">2023-10-10T13:38:00Z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